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>经营不分装种子的备案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流程图</w:t>
      </w: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jc w:val="both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3763010" cy="497840"/>
                <wp:effectExtent l="4445" t="4445" r="23495" b="120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申请人提交纸质申请材料，并同时通过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“种子生产经营网上备案”系统提交电子版申请材料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6pt;height:39.2pt;width:296.3pt;z-index:251718656;mso-width-relative:page;mso-height-relative:page;" fillcolor="#FFFFFF" filled="t" stroked="t" coordsize="21600,21600" o:gfxdata="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66+S2AAAAAkBAAAPAAAAAAAAAAEAIAAAACIAAABkcnMvZG93bnJldi54bWxQSwEC&#10;FAAUAAAACACHTuJAStWQt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申请人提交纸质申请材料，并同时通过</w:t>
                      </w:r>
                      <w:r>
                        <w:rPr>
                          <w:rFonts w:ascii="仿宋_GB2312" w:eastAsia="仿宋_GB2312" w:cs="仿宋_GB231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</w:rPr>
                        <w:t>“种子生产经营网上备案”系统提交电子版申请材料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198120</wp:posOffset>
                </wp:positionV>
                <wp:extent cx="8890" cy="744220"/>
                <wp:effectExtent l="37465" t="0" r="29845" b="177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44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05pt;margin-top:15.6pt;height:58.6pt;width:0.7pt;z-index:251711488;mso-width-relative:page;mso-height-relative:page;" filled="f" stroked="t" coordsize="21600,21600" o:gfxdata="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vDU+dkAAAAKAQAADwAAAAAAAAABACAAAAAiAAAAZHJzL2Rvd25yZXYueG1sUEsBAhQAFAAA&#10;AAgAh07iQABFegDuAQAAq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76835</wp:posOffset>
                </wp:positionV>
                <wp:extent cx="704850" cy="6800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不属于本局职权范围的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25pt;margin-top:6.05pt;height:53.55pt;width:55.5pt;z-index:251714560;mso-width-relative:page;mso-height-relative:page;" filled="f" stroked="f" coordsize="21600,21600" o:gfxdata="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ksh371gAAAAoBAAAPAAAAAAAAAAEAIAAAACIAAABk&#10;cnMvZG93bnJldi54bWxQSwECFAAUAAAACACHTuJAPlbSZ5YBAAAI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不属于本局职权范围的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102235</wp:posOffset>
                </wp:positionV>
                <wp:extent cx="742950" cy="7264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8.05pt;height:57.2pt;width:58.5pt;z-index:251707392;mso-width-relative:page;mso-height-relative:page;" filled="f" stroked="f" coordsize="21600,21600" o:gfxdata="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AVAb/1gAAAAoBAAAPAAAAAAAAAAEAIAAAACIAAABk&#10;cnMvZG93bnJldi54bWxQSwECFAAUAAAACACHTuJAd73b55YBAAAK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108585</wp:posOffset>
                </wp:positionV>
                <wp:extent cx="848360" cy="796925"/>
                <wp:effectExtent l="4445" t="4445" r="23495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一次性告知申请人补正全部材料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pt;margin-top:8.55pt;height:62.75pt;width:66.8pt;z-index:251706368;mso-width-relative:page;mso-height-relative:page;" fillcolor="#FFFFFF" filled="t" stroked="t" coordsize="21600,21600" o:gfxdata="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eZkS2QAAAAoBAAAPAAAAAAAAAAEAIAAAACIAAABkcnMvZG93bnJldi54bWxQSwECFAAU&#10;AAAACACHTuJA+al9Wv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一次性告知申请人补正全部材料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89535</wp:posOffset>
                </wp:positionV>
                <wp:extent cx="1028065" cy="758190"/>
                <wp:effectExtent l="4445" t="5080" r="1524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5pt;margin-top:7.05pt;height:59.7pt;width:80.95pt;z-index:251713536;mso-width-relative:page;mso-height-relative:page;" fillcolor="#FFFFFF" filled="t" stroked="t" coordsize="21600,21600" o:gfxdata="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bR1XZAAAACQEAAA8AAAAAAAAAAQAgAAAAIgAAAGRycy9kb3ducmV2LnhtbFBLAQIU&#10;ABQAAAAIAIdO4kCxZ2Dq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210185</wp:posOffset>
                </wp:positionV>
                <wp:extent cx="1085215" cy="685800"/>
                <wp:effectExtent l="4445" t="4445" r="1524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服务窗口对申请材料当场审查作出处理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6.55pt;height:54pt;width:85.45pt;z-index:251709440;mso-width-relative:page;mso-height-relative:page;" fillcolor="#FFFFFF" filled="t" stroked="t" coordsize="21600,21600" o:gfxdata="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QG/2QAAAAoBAAAPAAAAAAAAAAEAIAAAACIAAABkcnMvZG93bnJldi54bWxQSwECFAAU&#10;AAAACACHTuJAOgb//f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服务窗口对申请材料当场审查作出处理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125095</wp:posOffset>
                </wp:positionV>
                <wp:extent cx="571500" cy="8890"/>
                <wp:effectExtent l="0" t="36830" r="0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3.5pt;margin-top:9.85pt;height:0.7pt;width:45pt;z-index:251712512;mso-width-relative:page;mso-height-relative:page;" filled="f" stroked="t" coordsize="21600,21600" o:gfxdata="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GTNI1wAAAAkBAAAPAAAAAAAAAAEAIAAAACIAAABkcnMvZG93bnJldi54bWxQSwECFAAU&#10;AAAACACHTuJAO9k8LvIBAACy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810260" cy="19685"/>
                <wp:effectExtent l="0" t="20320" r="8890" b="361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2.05pt;height:1.55pt;width:63.8pt;z-index:251705344;mso-width-relative:page;mso-height-relative:page;" filled="f" stroked="t" coordsize="21600,21600" o:gfxdata="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zMTY&#10;2wAAAAkBAAAPAAAAAAAAAAEAIAAAACIAAABkcnMvZG93bnJldi54bWxQSwECFAAUAAAACACHTuJA&#10;535Jeu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280670</wp:posOffset>
                </wp:positionV>
                <wp:extent cx="2077085" cy="389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75pt;margin-top:22.1pt;height:30.65pt;width:163.55pt;z-index:251710464;mso-width-relative:page;mso-height-relative:page;" filled="f" stroked="f" coordsize="21600,21600" o:gfxdata="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Cyh7rWAAAACgEAAA8AAAAAAAAAAQAgAAAA&#10;IgAAAGRycy9kb3ducmV2LnhtbFBLAQIUABQAAAAIAIdO4kBRc7fmmwEAAAs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210185</wp:posOffset>
                </wp:positionV>
                <wp:extent cx="635" cy="605155"/>
                <wp:effectExtent l="37465" t="0" r="38100" b="44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16.55pt;height:47.65pt;width:0.05pt;z-index:251708416;mso-width-relative:page;mso-height-relative:page;" filled="f" stroked="t" coordsize="21600,21600" o:gfxdata="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cuBx2QAAAAoB&#10;AAAPAAAAAAAAAAEAIAAAACIAAABkcnMvZG93bnJldi54bWxQSwECFAAUAAAACACHTuJATDZ21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105410</wp:posOffset>
                </wp:positionV>
                <wp:extent cx="4000500" cy="354330"/>
                <wp:effectExtent l="4445" t="5080" r="14605" b="215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服务窗口承办人员审批，作出予以同意或不予同意决定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8.3pt;height:27.9pt;width:315pt;z-index:251715584;mso-width-relative:page;mso-height-relative:page;" fillcolor="#FFFFFF" filled="t" stroked="t" coordsize="21600,21600" o:gfxdata="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r3EOdYAAAAIAQAADwAAAAAAAAABACAAAAAiAAAAZHJzL2Rvd25yZXYueG1sUEsBAhQA&#10;FAAAAAgAh07iQHD4Lnb0AQAA6g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服务窗口承办人员审批，作出予以同意或不予同意决定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152400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pt;margin-top:12pt;height:23.4pt;width:0.05pt;z-index:251716608;mso-width-relative:page;mso-height-relative:page;" filled="f" stroked="t" coordsize="21600,21600" o:gfxdata="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iQFb2QAA&#10;AAkBAAAPAAAAAAAAAAEAIAAAACIAAABkcnMvZG93bnJldi54bWxQSwECFAAUAAAACACHTuJAcRXd&#10;g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118110</wp:posOffset>
                </wp:positionV>
                <wp:extent cx="3314700" cy="286385"/>
                <wp:effectExtent l="4445" t="4445" r="1460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服务窗口制作决定文书，当场办结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9.3pt;height:22.55pt;width:261pt;z-index:251717632;mso-width-relative:page;mso-height-relative:page;" fillcolor="#FFFFFF" filled="t" stroked="t" coordsize="21600,21600" o:gfxdata="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TPO11wAAAAkBAAAPAAAAAAAAAAEAIAAAACIAAABkcnMvZG93bnJldi54bWxQSwECFAAU&#10;AAAACACHTuJA/UV8R/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服务窗口制作决定文书，当场办结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9"/>
        </w:tabs>
        <w:jc w:val="both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7D52BBD"/>
    <w:rsid w:val="0B774564"/>
    <w:rsid w:val="0D900BBD"/>
    <w:rsid w:val="0FAE7A29"/>
    <w:rsid w:val="11B23FD3"/>
    <w:rsid w:val="144401AB"/>
    <w:rsid w:val="151B103B"/>
    <w:rsid w:val="18A0326F"/>
    <w:rsid w:val="18F13041"/>
    <w:rsid w:val="1BD45685"/>
    <w:rsid w:val="1DCB43D9"/>
    <w:rsid w:val="1E2A38F0"/>
    <w:rsid w:val="22BE4FF6"/>
    <w:rsid w:val="2ADC1C29"/>
    <w:rsid w:val="312B653C"/>
    <w:rsid w:val="34D3719B"/>
    <w:rsid w:val="4721663C"/>
    <w:rsid w:val="49327EB0"/>
    <w:rsid w:val="4ACB09C1"/>
    <w:rsid w:val="50512E6C"/>
    <w:rsid w:val="50946091"/>
    <w:rsid w:val="50DB3982"/>
    <w:rsid w:val="53C20337"/>
    <w:rsid w:val="54A2586B"/>
    <w:rsid w:val="56E804F2"/>
    <w:rsid w:val="5C2811A2"/>
    <w:rsid w:val="60A81185"/>
    <w:rsid w:val="68711B30"/>
    <w:rsid w:val="68C529A1"/>
    <w:rsid w:val="6C641227"/>
    <w:rsid w:val="6C7258C3"/>
    <w:rsid w:val="6D535020"/>
    <w:rsid w:val="6F00363B"/>
    <w:rsid w:val="6FDD641D"/>
    <w:rsid w:val="71A276A9"/>
    <w:rsid w:val="738B6890"/>
    <w:rsid w:val="7C7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dcterms:modified xsi:type="dcterms:W3CDTF">2019-09-30T09:19:56Z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