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1"/>
          <w:szCs w:val="21"/>
          <w:lang w:val="en-US" w:eastAsia="zh-CN" w:bidi="ar-SA"/>
        </w:rPr>
        <w:t>食用菌母种和原种生产经营的许可申请审核流程图</w:t>
      </w:r>
    </w:p>
    <w:p>
      <w:pPr>
        <w:ind w:right="48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ind w:righ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6981825</wp:posOffset>
                </wp:positionV>
                <wp:extent cx="1123950" cy="695325"/>
                <wp:effectExtent l="4445" t="4445" r="1460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25pt;margin-top:549.75pt;height:54.75pt;width:88.5pt;z-index:251734016;mso-width-relative:page;mso-height-relative:page;" fillcolor="#FFFFFF" filled="t" stroked="t" coordsize="21600,21600" o:gfxdata="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awKiNoAAAANAQAADwAAAAAAAAABACAAAAAiAAAAZHJzL2Rvd25yZXYueG1sUEsBAhQA&#10;FAAAAAgAh07iQPmJA1X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备注：流程图所指的“日”均为工作日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1981200</wp:posOffset>
                </wp:positionV>
                <wp:extent cx="2200910" cy="1275715"/>
                <wp:effectExtent l="4445" t="4445" r="23495" b="1524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申请材料齐全、符合法定形式，或者申请人按照本行政部门的要求提交全部补正申请材料的，予以受理，并向申请人出具加盖本行政部门专用印章和注明日期的书面凭证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pt;margin-top:156pt;height:100.45pt;width:173.3pt;z-index:251712512;mso-width-relative:page;mso-height-relative:page;" fillcolor="#FFFFFF" filled="t" stroked="t" coordsize="21600,21600" o:gfxdata="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6cSCNoAAAALAQAADwAAAAAAAAABACAAAAAiAAAAZHJzL2Rvd25yZXYueG1sUEsB&#10;AhQAFAAAAAgAh07iQO1xm3DzAQAA6w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申请材料齐全、符合法定形式，或者申请人按照本行政部门的要求提交全部补正申请材料的，予以受理，并向申请人出具加盖本行政部门专用印章和注明日期的书面凭证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1809750</wp:posOffset>
                </wp:positionV>
                <wp:extent cx="0" cy="17145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25pt;margin-top:142.5pt;height:13.5pt;width:0pt;z-index:251708416;mso-width-relative:page;mso-height-relative:page;" filled="f" stroked="t" coordsize="21600,21600" o:gfxdata="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kz&#10;dr7ZAAAACwEAAA8AAAAAAAAAAQAgAAAAIgAAAGRycy9kb3ducmV2LnhtbFBLAQIUABQAAAAIAIdO&#10;4kCoMGkl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1809750</wp:posOffset>
                </wp:positionV>
                <wp:extent cx="9525" cy="171450"/>
                <wp:effectExtent l="33020" t="0" r="3365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142.5pt;height:13.5pt;width:0.75pt;z-index:251710464;mso-width-relative:page;mso-height-relative:page;" filled="f" stroked="t" coordsize="21600,21600" o:gfxdata="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kJcrcAAAACwEAAA8AAAAAAAAAAQAgAAAAIgAAAGRycy9kb3ducmV2LnhtbFBLAQIUABQAAAAI&#10;AIdO4kCBs25h6QEAAKYDAAAOAAAAAAAAAAEAIAAAACs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1809750</wp:posOffset>
                </wp:positionV>
                <wp:extent cx="0" cy="171450"/>
                <wp:effectExtent l="38100" t="0" r="3810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pt;margin-top:142.5pt;height:13.5pt;width:0pt;z-index:251709440;mso-width-relative:page;mso-height-relative:page;" filled="f" stroked="t" coordsize="21600,21600" o:gfxdata="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SR&#10;RyjaAAAACwEAAA8AAAAAAAAAAQAgAAAAIgAAAGRycy9kb3ducmV2LnhtbFBLAQIUABQAAAAIAIdO&#10;4kBVbdnN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1276350</wp:posOffset>
                </wp:positionV>
                <wp:extent cx="3886200" cy="533400"/>
                <wp:effectExtent l="4445" t="4445" r="14605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5日内决定是否受理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100.5pt;height:42pt;width:306pt;z-index:251707392;mso-width-relative:page;mso-height-relative:page;" fillcolor="#FFFFFF" filled="t" stroked="t" coordsize="21600,21600" o:gfxdata="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cSeFfXAAAACwEAAA8AAAAAAAAAAQAgAAAAIgAAAGRycy9kb3ducmV2LnhtbFBLAQIUABQA&#10;AAAIAIdO4kACpHvr8QEAAOo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收到申请材料之日起，</w:t>
                      </w:r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5日内决定是否受理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1057275</wp:posOffset>
                </wp:positionV>
                <wp:extent cx="0" cy="219075"/>
                <wp:effectExtent l="38100" t="0" r="38100" b="95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83.25pt;height:17.25pt;width:0pt;z-index:251706368;mso-width-relative:page;mso-height-relative:page;" filled="f" stroked="t" coordsize="21600,21600" o:gfxdata="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ciN8rZ&#10;AAAACwEAAA8AAAAAAAAAAQAgAAAAIgAAAGRycy9kb3ducmV2LnhtbFBLAQIUABQAAAAIAIdO4kD3&#10;EIsL5gEAAKM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47625</wp:posOffset>
                </wp:positionV>
                <wp:extent cx="2019300" cy="55245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申请人提出行政许可申请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3.75pt;height:43.5pt;width:159pt;z-index:251703296;mso-width-relative:page;mso-height-relative:page;" fillcolor="#FFFFFF" filled="t" stroked="t" coordsize="21600,21600" o:gfxdata="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0Vhw7ZAAAACAEAAA8AAAAAAAAAAQAgAAAAIgAAAGRycy9kb3ducmV2LnhtbFBLAQIU&#10;ABQAAAAIAIdO4kAY3EPT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申请人提出行政许可申请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762000</wp:posOffset>
                </wp:positionV>
                <wp:extent cx="3552825" cy="2952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县行政服务大厅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窗口接收行政许可申请材料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25pt;margin-top:60pt;height:23.25pt;width:279.75pt;z-index:251705344;mso-width-relative:page;mso-height-relative:page;" fillcolor="#FFFFFF" filled="t" stroked="t" coordsize="21600,21600" o:gfxdata="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2t/DXAAAACwEAAA8AAAAAAAAAAQAgAAAAIgAAAGRycy9kb3ducmV2LnhtbFBLAQIUABQAAAAI&#10;AIdO4kAkk6pI7gEAAOg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县行政服务大厅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窗口接收行政许可申请材料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600075</wp:posOffset>
                </wp:positionV>
                <wp:extent cx="0" cy="161925"/>
                <wp:effectExtent l="38100" t="0" r="3810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47.25pt;height:12.75pt;width:0pt;z-index:251704320;mso-width-relative:page;mso-height-relative:page;" filled="f" stroked="t" coordsize="21600,21600" o:gfxdata="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BOEY9gA&#10;AAAKAQAADwAAAAAAAAABACAAAAAiAAAAZHJzL2Rvd25yZXYueG1sUEsBAhQAFAAAAAgAh07iQBQM&#10;93XmAQAAo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1783080</wp:posOffset>
                </wp:positionV>
                <wp:extent cx="1400175" cy="1370965"/>
                <wp:effectExtent l="4445" t="4445" r="508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不属于许可范畴或不属于本部门职权范围的，不予受理，并向申请人出具加盖本行政部门专用印章和注明日期的书面凭证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140.4pt;height:107.95pt;width:110.25pt;z-index:251711488;mso-width-relative:page;mso-height-relative:page;" fillcolor="#FFFFFF" filled="t" stroked="t" coordsize="21600,21600" o:gfxdata="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HpKvdkAAAAKAQAADwAAAAAAAAABACAAAAAiAAAAZHJzL2Rvd25yZXYueG1sUEsBAhQA&#10;FAAAAAgAh07iQLAI0i3xAQAA6w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不属于许可范畴或不属于本部门职权范围的，不予受理，并向申请人出具加盖本行政部门专用印章和注明日期的书面凭证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1783080</wp:posOffset>
                </wp:positionV>
                <wp:extent cx="1066800" cy="1653540"/>
                <wp:effectExtent l="5080" t="4445" r="1397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申请材料不齐全或者不符合法定形式的，应当当场或者在5日内一次性告知申请人需要补正的全部内容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140.4pt;height:130.2pt;width:84pt;z-index:251713536;mso-width-relative:page;mso-height-relative:page;" fillcolor="#FFFFFF" filled="t" stroked="t" coordsize="21600,21600" o:gfxdata="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nYiL2gAAAAsBAAAPAAAAAAAAAAEAIAAAACIAAABkcnMvZG93bnJldi54bWxQSwEC&#10;FAAUAAAACACHTuJA6V4zL/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申请材料不齐全或者不符合法定形式的，应当当场或者在5日内一次性告知申请人需要补正的全部内容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3078480</wp:posOffset>
                </wp:positionV>
                <wp:extent cx="0" cy="161925"/>
                <wp:effectExtent l="38100" t="0" r="38100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75pt;margin-top:242.4pt;height:12.75pt;width:0pt;z-index:251714560;mso-width-relative:page;mso-height-relative:page;" filled="f" stroked="t" coordsize="21600,21600" o:gfxdata="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LqtI&#10;2gAAAAsBAAAPAAAAAAAAAAEAIAAAACIAAABkcnMvZG93bnJldi54bWxQSwECFAAUAAAACACHTuJA&#10;2McWS+YBAACj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3278505</wp:posOffset>
                </wp:positionV>
                <wp:extent cx="2991485" cy="504825"/>
                <wp:effectExtent l="4445" t="5080" r="13970" b="444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行政服务股组织审查（20日内完成）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pt;margin-top:258.15pt;height:39.75pt;width:235.55pt;z-index:251715584;mso-width-relative:page;mso-height-relative:page;" fillcolor="#FFFFFF" filled="t" stroked="t" coordsize="21600,21600" o:gfxdata="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b2RQ2gAAAAsBAAAPAAAAAAAAAAEAIAAAACIAAABkcnMvZG93bnJldi54bWxQSwEC&#10;FAAUAAAACACHTuJAF1iUQf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行政服务股组织审查（20日内完成）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3907155</wp:posOffset>
                </wp:positionV>
                <wp:extent cx="0" cy="20002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75pt;margin-top:307.65pt;height:15.75pt;width:0pt;z-index:251717632;mso-width-relative:page;mso-height-relative:page;" filled="f" stroked="t" coordsize="21600,21600" o:gfxdata="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4k9+doA&#10;AAALAQAADwAAAAAAAAABACAAAAAiAAAAZHJzL2Rvd25yZXYueG1sUEsBAhQAFAAAAAgAh07iQHNA&#10;Pu7kAQAAo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3773805</wp:posOffset>
                </wp:positionV>
                <wp:extent cx="0" cy="20002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75pt;margin-top:297.15pt;height:15.75pt;width:0pt;z-index:251716608;mso-width-relative:page;mso-height-relative:page;" filled="f" stroked="t" coordsize="21600,21600" o:gfxdata="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QVUDdoA&#10;AAALAQAADwAAAAAAAAABACAAAAAiAAAAZHJzL2Rvd25yZXYueG1sUEsBAhQAFAAAAAgAh07iQGUK&#10;XrvkAQAAo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3964305</wp:posOffset>
                </wp:positionV>
                <wp:extent cx="1047750" cy="876300"/>
                <wp:effectExtent l="5080" t="4445" r="1397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核查（两名以上行政执法人员进行）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5pt;margin-top:312.15pt;height:69pt;width:82.5pt;z-index:251718656;mso-width-relative:page;mso-height-relative:page;" fillcolor="#FFFFFF" filled="t" stroked="t" coordsize="21600,21600" o:gfxdata="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FDEP2QAAAAoBAAAPAAAAAAAAAAEAIAAAACIAAABkcnMvZG93bnJldi54bWxQSwEC&#10;FAAUAAAACACHTuJAnJEF8P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核查（两名以上行政执法人员进行）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4116705</wp:posOffset>
                </wp:positionV>
                <wp:extent cx="3067050" cy="676275"/>
                <wp:effectExtent l="4445" t="4445" r="14605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申请人提交的申请材料齐全，符合法定形式，行政部门能够当场作出决定的，应当当场作出书面的行政许可决定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324.15pt;height:53.25pt;width:241.5pt;z-index:251719680;mso-width-relative:page;mso-height-relative:page;" fillcolor="#FFFFFF" filled="t" stroked="t" coordsize="21600,21600" o:gfxdata="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2MoVp2gAAAAsBAAAPAAAAAAAAAAEAIAAAACIAAABkcnMvZG93bnJldi54bWxQSwEC&#10;FAAUAAAACACHTuJAmGhPhf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申请人提交的申请材料齐全，符合法定形式，行政部门能够当场作出决定的，应当当场作出书面的行政许可决定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4745355</wp:posOffset>
                </wp:positionV>
                <wp:extent cx="19050" cy="666750"/>
                <wp:effectExtent l="4445" t="0" r="1460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5pt;margin-top:373.65pt;height:52.5pt;width:1.5pt;z-index:251722752;mso-width-relative:page;mso-height-relative:page;" filled="f" stroked="t" coordsize="21600,21600" o:gfxdata="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qrwazb&#10;AAAACwEAAA8AAAAAAAAAAQAgAAAAIgAAAGRycy9kb3ducmV2LnhtbFBLAQIUABQAAAAIAIdO4kAo&#10;Q4DD5AEAAKMDAAAOAAAAAAAAAAEAIAAAACo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5421630</wp:posOffset>
                </wp:positionV>
                <wp:extent cx="428625" cy="0"/>
                <wp:effectExtent l="0" t="38100" r="9525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8.25pt;margin-top:426.9pt;height:0pt;width:33.75pt;z-index:251723776;mso-width-relative:page;mso-height-relative:page;" filled="f" stroked="t" coordsize="21600,21600" o:gfxdata="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Wix42AAAAAsBAAAPAAAAAAAAAAEAIAAAACIAAABkcnMvZG93bnJldi54bWxQSwECFAAUAAAA&#10;CACHTuJARrMZkO4BAACt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4850130</wp:posOffset>
                </wp:positionV>
                <wp:extent cx="0" cy="247650"/>
                <wp:effectExtent l="38100" t="0" r="3810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5pt;margin-top:381.9pt;height:19.5pt;width:0pt;z-index:251720704;mso-width-relative:page;mso-height-relative:page;" filled="f" stroked="t" coordsize="21600,21600" o:gfxdata="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Q8T&#10;SdkAAAAJAQAADwAAAAAAAAABACAAAAAiAAAAZHJzL2Rvd25yZXYueG1sUEsBAhQAFAAAAAgAh07i&#10;QHl3PDroAQAAo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5107305</wp:posOffset>
                </wp:positionV>
                <wp:extent cx="3257550" cy="542925"/>
                <wp:effectExtent l="4445" t="4445" r="1460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作出决定（10日内完成）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75pt;margin-top:402.15pt;height:42.75pt;width:256.5pt;z-index:251721728;mso-width-relative:page;mso-height-relative:page;" fillcolor="#FFFFFF" filled="t" stroked="t" coordsize="21600,21600" o:gfxdata="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o1nn2AAAAAoBAAAPAAAAAAAAAAEAIAAAACIAAABkcnMvZG93bnJldi54bWxQSwECFAAU&#10;AAAACACHTuJA+XUbKv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决定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作出决定（10日内完成）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5650230</wp:posOffset>
                </wp:positionV>
                <wp:extent cx="9525" cy="171450"/>
                <wp:effectExtent l="33020" t="0" r="3365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pt;margin-top:444.9pt;height:13.5pt;width:0.75pt;z-index:251725824;mso-width-relative:page;mso-height-relative:page;" filled="f" stroked="t" coordsize="21600,21600" o:gfxdata="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Hkhq2wAAAAsBAAAPAAAAAAAAAAEAIAAAACIAAABkcnMvZG93bnJldi54bWxQSwECFAAUAAAACACH&#10;TuJAOdfUL+gBAACm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5659755</wp:posOffset>
                </wp:positionV>
                <wp:extent cx="0" cy="171450"/>
                <wp:effectExtent l="38100" t="0" r="3810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5pt;margin-top:445.65pt;height:13.5pt;width:0pt;z-index:251724800;mso-width-relative:page;mso-height-relative:page;" filled="f" stroked="t" coordsize="21600,21600" o:gfxdata="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VV&#10;/njZAAAACQEAAA8AAAAAAAAAAQAgAAAAIgAAAGRycy9kb3ducmV2LnhtbFBLAQIUABQAAAAIAIdO&#10;4kBF8KkQ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5859780</wp:posOffset>
                </wp:positionV>
                <wp:extent cx="866775" cy="276225"/>
                <wp:effectExtent l="4445" t="5080" r="5080" b="44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不准予许可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pt;margin-top:461.4pt;height:21.75pt;width:68.25pt;z-index:251727872;mso-width-relative:page;mso-height-relative:page;" fillcolor="#FFFFFF" filled="t" stroked="t" coordsize="21600,21600" o:gfxdata="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97gR2wAAAAsBAAAPAAAAAAAAAAEAIAAAACIAAABkcnMvZG93bnJldi54bWxQSwEC&#10;FAAUAAAACACHTuJAlMzwMPEBAADp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不准予许可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5850255</wp:posOffset>
                </wp:positionV>
                <wp:extent cx="781050" cy="276225"/>
                <wp:effectExtent l="4445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准予许可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75pt;margin-top:460.65pt;height:21.75pt;width:61.5pt;z-index:251726848;mso-width-relative:page;mso-height-relative:page;" fillcolor="#FFFFFF" filled="t" stroked="t" coordsize="21600,21600" o:gfxdata="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rOvw7YAAAACgEAAA8AAAAAAAAAAQAgAAAAIgAAAGRycy9kb3ducmV2LnhtbFBLAQIUABQA&#10;AAAIAIdO4kBls4gd8AEAAOk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准予许可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6155055</wp:posOffset>
                </wp:positionV>
                <wp:extent cx="0" cy="1809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5pt;margin-top:484.65pt;height:14.25pt;width:0pt;z-index:251728896;mso-width-relative:page;mso-height-relative:page;" filled="f" stroked="t" coordsize="21600,21600" o:gfxdata="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1Of/jZ&#10;AAAACwEAAA8AAAAAAAAAAQAgAAAAIgAAAGRycy9kb3ducmV2LnhtbFBLAQIUABQAAAAIAIdO4kCO&#10;VNRh5gEAAKM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6155055</wp:posOffset>
                </wp:positionV>
                <wp:extent cx="0" cy="180975"/>
                <wp:effectExtent l="38100" t="0" r="38100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9.75pt;margin-top:484.65pt;height:14.25pt;width:0pt;z-index:251729920;mso-width-relative:page;mso-height-relative:page;" filled="f" stroked="t" coordsize="21600,21600" o:gfxdata="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zAQ7&#10;2gAAAAsBAAAPAAAAAAAAAAEAIAAAACIAAABkcnMvZG93bnJldi54bWxQSwECFAAUAAAACACHTuJA&#10;tnEF5OYBAACj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6993255</wp:posOffset>
                </wp:positionV>
                <wp:extent cx="2505075" cy="323850"/>
                <wp:effectExtent l="5080" t="4445" r="444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75pt;margin-top:550.65pt;height:25.5pt;width:197.25pt;z-index:251732992;mso-width-relative:page;mso-height-relative:page;" fillcolor="#FFFFFF" filled="t" stroked="t" coordsize="21600,21600" o:gfxdata="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jp8TZAAAADAEAAA8AAAAAAAAAAQAgAAAAIgAAAGRycy9kb3ducmV2LnhtbFBLAQIU&#10;ABQAAAAIAIdO4kAuyr6v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结案（立卷归档）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6736080</wp:posOffset>
                </wp:positionV>
                <wp:extent cx="0" cy="228600"/>
                <wp:effectExtent l="38100" t="0" r="3810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pt;margin-top:530.4pt;height:18pt;width:0pt;z-index:251731968;mso-width-relative:page;mso-height-relative:page;" filled="f" stroked="t" coordsize="21600,21600" o:gfxdata="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c5&#10;68TZAAAADQEAAA8AAAAAAAAAAQAgAAAAIgAAAGRycy9kb3ducmV2LnhtbFBLAQIUABQAAAAIAIdO&#10;4kCnlClA6QEAAKM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6374130</wp:posOffset>
                </wp:positionV>
                <wp:extent cx="4143375" cy="314325"/>
                <wp:effectExtent l="4445" t="4445" r="5080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西平</w:t>
                            </w:r>
                            <w:r>
                              <w:rPr>
                                <w:rFonts w:hint="eastAsia"/>
                              </w:rPr>
                              <w:t>县行政服务大厅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农业局</w:t>
                            </w:r>
                            <w:r>
                              <w:rPr>
                                <w:rFonts w:hint="eastAsia"/>
                              </w:rPr>
                              <w:t>窗口送达行政许可申请人（10内完成）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75pt;margin-top:501.9pt;height:24.75pt;width:326.25pt;z-index:251730944;mso-width-relative:page;mso-height-relative:page;" fillcolor="#FFFFFF" filled="t" stroked="t" coordsize="21600,21600" o:gfxdata="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89l2tkAAAAMAQAADwAAAAAAAAABACAAAAAiAAAAZHJzL2Rvd25yZXYueG1sUEsBAhQAFAAA&#10;AAgAh07iQLCYEBruAQAA6g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西平</w:t>
                      </w:r>
                      <w:r>
                        <w:rPr>
                          <w:rFonts w:hint="eastAsia"/>
                        </w:rPr>
                        <w:t>县行政服务大厅</w:t>
                      </w:r>
                      <w:r>
                        <w:rPr>
                          <w:rFonts w:hint="eastAsia"/>
                          <w:lang w:eastAsia="zh-CN"/>
                        </w:rPr>
                        <w:t>农业局</w:t>
                      </w:r>
                      <w:r>
                        <w:rPr>
                          <w:rFonts w:hint="eastAsia"/>
                        </w:rPr>
                        <w:t>窗口送达行政许可申请人（10内完成）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1B61449"/>
    <w:rsid w:val="06EA57DA"/>
    <w:rsid w:val="07D52BBD"/>
    <w:rsid w:val="0B774564"/>
    <w:rsid w:val="0D7F1016"/>
    <w:rsid w:val="0D900BBD"/>
    <w:rsid w:val="0FAE7A29"/>
    <w:rsid w:val="11361395"/>
    <w:rsid w:val="11C005F8"/>
    <w:rsid w:val="15616B30"/>
    <w:rsid w:val="18A0326F"/>
    <w:rsid w:val="1BD45685"/>
    <w:rsid w:val="1C9B31F2"/>
    <w:rsid w:val="1DCB43D9"/>
    <w:rsid w:val="22BE4FF6"/>
    <w:rsid w:val="312B653C"/>
    <w:rsid w:val="34D3719B"/>
    <w:rsid w:val="38FA19AE"/>
    <w:rsid w:val="443D03FB"/>
    <w:rsid w:val="4721663C"/>
    <w:rsid w:val="49327EB0"/>
    <w:rsid w:val="4A964CB5"/>
    <w:rsid w:val="50946091"/>
    <w:rsid w:val="50FF0ABC"/>
    <w:rsid w:val="513E4377"/>
    <w:rsid w:val="51617242"/>
    <w:rsid w:val="53C20337"/>
    <w:rsid w:val="54A2586B"/>
    <w:rsid w:val="56E500DF"/>
    <w:rsid w:val="56E804F2"/>
    <w:rsid w:val="571C31A7"/>
    <w:rsid w:val="5C2811A2"/>
    <w:rsid w:val="5C3A4599"/>
    <w:rsid w:val="61D96C13"/>
    <w:rsid w:val="68C529A1"/>
    <w:rsid w:val="6D535020"/>
    <w:rsid w:val="6DD41848"/>
    <w:rsid w:val="6F00363B"/>
    <w:rsid w:val="6FDD641D"/>
    <w:rsid w:val="716455BF"/>
    <w:rsid w:val="71A276A9"/>
    <w:rsid w:val="7A5513E8"/>
    <w:rsid w:val="7C7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cp:lastPrinted>2018-12-03T09:01:00Z</cp:lastPrinted>
  <dcterms:modified xsi:type="dcterms:W3CDTF">2019-09-30T09:15:02Z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